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A67DB8" w14:textId="4ED8E2D2" w:rsidR="00D90558" w:rsidRPr="00D90558" w:rsidRDefault="00CB08C0" w:rsidP="00136C50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9CFB5" wp14:editId="1306F7F1">
                <wp:simplePos x="0" y="0"/>
                <wp:positionH relativeFrom="column">
                  <wp:posOffset>7767955</wp:posOffset>
                </wp:positionH>
                <wp:positionV relativeFrom="paragraph">
                  <wp:posOffset>-191135</wp:posOffset>
                </wp:positionV>
                <wp:extent cx="2240915" cy="962526"/>
                <wp:effectExtent l="0" t="0" r="2603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96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A424" w14:textId="77777777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 =  Utförd åtgärd</w:t>
                            </w:r>
                          </w:p>
                          <w:p w14:paraId="4F848DC5" w14:textId="5C0B3813" w:rsidR="003F50C8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0    =  Utebliven</w:t>
                            </w:r>
                            <w:r w:rsidR="003F50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/avböjd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åtgärd</w:t>
                            </w:r>
                          </w:p>
                          <w:p w14:paraId="1530C544" w14:textId="0378E20C" w:rsidR="00760B45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%   =  Avslutad åtgärd</w:t>
                            </w:r>
                          </w:p>
                          <w:p w14:paraId="6986389E" w14:textId="7A0E13C1" w:rsidR="00760B45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3B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=  Pekar på start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dag</w:t>
                            </w:r>
                          </w:p>
                          <w:p w14:paraId="0918DB56" w14:textId="16620DD9" w:rsidR="007E401B" w:rsidRDefault="007E401B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X   =  Medskickad dos (sign)</w:t>
                            </w:r>
                          </w:p>
                          <w:p w14:paraId="11D2F4F0" w14:textId="77777777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CF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1.65pt;margin-top:-15.05pt;width:176.45pt;height:7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dYKwIAAFE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" strokeweight=".5pt">
                <v:textbox>
                  <w:txbxContent>
                    <w:p w14:paraId="6245A424" w14:textId="77777777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Utförd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4F848DC5" w14:textId="5C0B3813" w:rsidR="003F50C8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0    =  Utebliven</w:t>
                      </w:r>
                      <w:r w:rsidR="003F50C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/avböjd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åtgärd</w:t>
                      </w:r>
                    </w:p>
                    <w:p w14:paraId="1530C544" w14:textId="0378E20C" w:rsidR="00760B45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%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Avslutad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6986389E" w14:textId="7A0E13C1" w:rsidR="00760B45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AB3B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E0"/>
                      </w:r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Pekar</w:t>
                      </w:r>
                      <w:proofErr w:type="gramEnd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på start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dag</w:t>
                      </w:r>
                    </w:p>
                    <w:p w14:paraId="0918DB56" w14:textId="16620DD9" w:rsidR="007E401B" w:rsidRDefault="007E401B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X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Medskickad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dos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1D2F4F0" w14:textId="77777777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134"/>
        <w:gridCol w:w="1842"/>
      </w:tblGrid>
      <w:tr w:rsidR="00136C50" w:rsidRPr="00CD1617" w14:paraId="5935F8FC" w14:textId="77777777" w:rsidTr="0088166F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1B2D8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C862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2F1F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CD1617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 w:rsidR="000F4540">
              <w:rPr>
                <w:rFonts w:asciiTheme="minorHAnsi" w:hAnsiTheme="minorHAnsi" w:cstheme="minorHAnsi"/>
                <w:sz w:val="36"/>
                <w:szCs w:val="36"/>
              </w:rPr>
            </w:r>
            <w:r w:rsidR="000F4540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671BC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</w:tr>
      <w:tr w:rsidR="00136C50" w:rsidRPr="00136C50" w14:paraId="5BDD09EE" w14:textId="77777777" w:rsidTr="0088166F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DC486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 w:rsidRPr="00136C5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90E83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9C85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76791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Månad</w:t>
            </w:r>
          </w:p>
        </w:tc>
      </w:tr>
    </w:tbl>
    <w:p w14:paraId="49D2CACC" w14:textId="77777777" w:rsidR="00136C50" w:rsidRPr="00136C50" w:rsidRDefault="00136C50" w:rsidP="00354ACD">
      <w:pPr>
        <w:tabs>
          <w:tab w:val="left" w:pos="2694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W w:w="157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84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41C68" w:rsidRPr="00136C50" w14:paraId="3B0B2ED2" w14:textId="77777777" w:rsidTr="003F50C8">
        <w:trPr>
          <w:trHeight w:val="300"/>
        </w:trPr>
        <w:tc>
          <w:tcPr>
            <w:tcW w:w="3459" w:type="dxa"/>
            <w:tcBorders>
              <w:bottom w:val="single" w:sz="8" w:space="0" w:color="auto"/>
            </w:tcBorders>
            <w:noWrap/>
            <w:vAlign w:val="center"/>
          </w:tcPr>
          <w:p w14:paraId="2DD63B03" w14:textId="77777777" w:rsidR="00AB3B8E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Läkemedel</w:t>
            </w:r>
            <w:r w:rsidR="00AB3B8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6BADE0F" w14:textId="10F54EA1" w:rsidR="00C41C68" w:rsidRPr="00136C50" w:rsidRDefault="00AB3B8E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B3B8E">
              <w:rPr>
                <w:rFonts w:asciiTheme="minorHAnsi" w:hAnsiTheme="minorHAnsi" w:cstheme="minorHAnsi"/>
                <w:bCs/>
                <w:sz w:val="18"/>
                <w:szCs w:val="18"/>
              </w:rPr>
              <w:t>(ex dospåse, dosett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etc)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noWrap/>
            <w:vAlign w:val="center"/>
          </w:tcPr>
          <w:p w14:paraId="39E5B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szCs w:val="24"/>
              </w:rPr>
              <w:t>Kl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CFC962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11974F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8A8176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39743DB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D12F62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B7B49C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3CB50C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9E6E6B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A2CECA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87F2F5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247D554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8CFBE52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4C542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E980C1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A14D6D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C84274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4E3381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BEBA2C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9D0464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6258636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89A8CE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1B3D4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098BD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5470E9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207ECB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510AF8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C2A845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624D82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E850703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06AFCC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370D7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31</w:t>
            </w:r>
          </w:p>
        </w:tc>
      </w:tr>
      <w:tr w:rsidR="00C41C68" w:rsidRPr="00136C50" w14:paraId="3019C4C1" w14:textId="77777777" w:rsidTr="003F50C8">
        <w:trPr>
          <w:trHeight w:hRule="exact" w:val="454"/>
        </w:trPr>
        <w:tc>
          <w:tcPr>
            <w:tcW w:w="3459" w:type="dxa"/>
            <w:tcBorders>
              <w:top w:val="single" w:sz="8" w:space="0" w:color="auto"/>
            </w:tcBorders>
            <w:noWrap/>
            <w:vAlign w:val="center"/>
          </w:tcPr>
          <w:p w14:paraId="370FFC67" w14:textId="77777777" w:rsidR="00C41C68" w:rsidRPr="0088166F" w:rsidRDefault="00C92169" w:rsidP="00354ACD">
            <w:pPr>
              <w:tabs>
                <w:tab w:val="left" w:pos="203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top w:val="single" w:sz="8" w:space="0" w:color="auto"/>
            </w:tcBorders>
            <w:noWrap/>
            <w:vAlign w:val="center"/>
          </w:tcPr>
          <w:p w14:paraId="7B52CFEF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2FFF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206598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8A597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3ACA6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1739C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5908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19857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5A2E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769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06EE8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9DBD9D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241C4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00B51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D3EFA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41A9E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2DA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EBEBD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66ED4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4D48E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968EBB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92809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FF8A0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01F8E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5A1DE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DE4DB1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FB5B6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92C1D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C85B67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0B6B0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A2D47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0BD0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780CA96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79DF40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1A7C18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BB844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18FD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BC14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74E6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B364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319D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73EC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55073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023E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18B1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63EAA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2E99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BA4B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F3FA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CB2A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290E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33E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105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1BD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669F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EEE5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998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CE95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3D97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E8B2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0D40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7A5E4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803A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5E0A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758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9836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28BD712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22E8D341" w14:textId="77777777" w:rsidR="00B64214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8FD3AB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5C20048" w14:textId="35FA7EB8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9" w:type="dxa"/>
            <w:noWrap/>
            <w:vAlign w:val="bottom"/>
          </w:tcPr>
          <w:p w14:paraId="7E918B6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9E69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4AE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90A4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FAD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84F3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7498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FBB3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1872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F205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C89F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ABA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22309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AFD1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811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521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E6E2E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9AFD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0F10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EF67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693E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8CA8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2DD1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9F6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02B41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4A3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AF7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4F65C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001D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1E0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699EEF7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9C691CD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1D42B2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38874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EB0E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B91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5C2A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D7BE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AD75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7454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E60B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43A0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63161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532C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E884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629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D39E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835F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F3A71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5CEA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A3A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BD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058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68B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030C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2622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4CC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B8D7D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3C64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F72A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3518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5AE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5230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EE78D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97E1905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56029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BAD806B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A2459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A21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B8B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58D0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8A4E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1ADA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2A390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DA5A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FBF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C22CD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3F66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3E165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ED03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A04F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940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9F32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717A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7C0A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B541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A4EF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0F1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B6CB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B3735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5CD4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58E0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EB49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82BC1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76201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9B7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B3E7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C10F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F8E43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592ABC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6D489B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2B439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F0A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D3221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D0CC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3722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E0F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05E6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612F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6180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7A91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29AB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971B8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0804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A92E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5B7F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3477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5C3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965E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AAAC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A794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CAF1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8CA2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3991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8509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CA69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EFE8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C44ED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1FD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3F9E1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9FA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1598A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CA3D839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FCF5A0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0BD43A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7D8AB8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9B9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8D7B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052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81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4BDA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0482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054C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4D2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F9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D03A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6303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1A0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CCEA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3DD3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EA3F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8218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4A7B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70C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F46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9A5E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1760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E2F2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6AF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B8C94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0E97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B2E6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8F69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87B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3402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FE2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01C1D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4AAC55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660A0A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3FED8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CBCB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49E49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D3ED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4FA2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0812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C35E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155E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1825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6B2E2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5634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4DA87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443CF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E292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085A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7A34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3AB6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8A7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20D3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42B7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BEC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479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57BF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4F3BC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B628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4527B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11372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7E8C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FF4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95CE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94A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BB1093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B3846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EEA3AD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ADFB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6B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E272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5147E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40B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ACE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2D6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09FE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6A9A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AAE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FE84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0ED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332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5AD6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E6E88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7320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BDC3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0198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3159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3F5B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D4F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F6BE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F4CD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F4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3849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7212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40A5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1F5C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2E23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25165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D7AA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D5B4521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1BC182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7F6F2A6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27C78E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AF5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9ACA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5C7D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483A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084C6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6773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B62B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B8E6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8D0D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1E9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FD5DC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300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2A54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7EF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7208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C65E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264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77677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C8DA3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68E4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0EE4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53E1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F30F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3A36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EFB0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4F5C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F9B6D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2A44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F6293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59703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6B4044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31780849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4E2B7C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8B03B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F24B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3D25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E782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8175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833E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FBD5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3731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7B8D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FCCF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9E8D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A6E7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492F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565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BC7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1C7A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90C2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61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1C42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2681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C50F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55B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B88B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27BDA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A370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303C5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6D1C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BB8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56E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14010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78E3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BE134FF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315817E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B15AD3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9A30D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F3C092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7E6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8AD6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49B9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6AC1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90E9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65A5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8B05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5DFB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F8F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AFD3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4709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3F6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9CFAF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54BF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1AA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2EE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8724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8DBD1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9D1F5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7EE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1195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AD80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1AB4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7E47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93C6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33F5D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6B40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8DB1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956B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2386C79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09BB1E8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A8E557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1709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9D13B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AF26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016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D988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5E23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86C0F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5E7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B87B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706E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3DF21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7CE0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B9A1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856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9A26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3866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AE99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4082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D5806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ACA5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C3F0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1A9A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A7F7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C53E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0ABF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63F87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0B2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1DB8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2F23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7BB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C09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171BD5CD" w14:textId="77777777" w:rsidTr="003F50C8">
        <w:trPr>
          <w:trHeight w:hRule="exact" w:val="454"/>
        </w:trPr>
        <w:tc>
          <w:tcPr>
            <w:tcW w:w="3459" w:type="dxa"/>
            <w:noWrap/>
            <w:vAlign w:val="bottom"/>
          </w:tcPr>
          <w:p w14:paraId="04A469B7" w14:textId="32076DF4" w:rsidR="003F50C8" w:rsidRPr="0088166F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Dosetten delad av</w:t>
            </w:r>
          </w:p>
        </w:tc>
        <w:tc>
          <w:tcPr>
            <w:tcW w:w="849" w:type="dxa"/>
            <w:noWrap/>
            <w:vAlign w:val="center"/>
          </w:tcPr>
          <w:p w14:paraId="3278543E" w14:textId="1D19056E" w:rsidR="003F50C8" w:rsidRPr="0088166F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9" w:type="dxa"/>
            <w:noWrap/>
            <w:vAlign w:val="bottom"/>
          </w:tcPr>
          <w:p w14:paraId="4D44A2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12F3E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4E5C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8ECCF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5B08B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6AF3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133CD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10F94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769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CF0F9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5767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EF451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3A7F9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D7D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037EF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29EAA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BA8F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2DCA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B3B2E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E39C6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F46D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1767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E2303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5F850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7EE1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95B0D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AF1E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FE78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D250B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FE73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069F5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30E0745B" w14:textId="77777777" w:rsidTr="003F50C8">
        <w:trPr>
          <w:trHeight w:val="454"/>
        </w:trPr>
        <w:tc>
          <w:tcPr>
            <w:tcW w:w="3459" w:type="dxa"/>
            <w:noWrap/>
            <w:vAlign w:val="bottom"/>
          </w:tcPr>
          <w:p w14:paraId="21E5E35B" w14:textId="62120700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Dosrullen utlämnad av</w:t>
            </w:r>
          </w:p>
        </w:tc>
        <w:tc>
          <w:tcPr>
            <w:tcW w:w="849" w:type="dxa"/>
            <w:noWrap/>
            <w:vAlign w:val="bottom"/>
          </w:tcPr>
          <w:p w14:paraId="0B4FD14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1C8BF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32C0F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21F16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74B0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44EA2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7F25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7916C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C81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AFF85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D7055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F4850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9FBCF3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08F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31817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0F54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E2AB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896F5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824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0B61A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AEA1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D71C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8259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A5C48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28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D265B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5492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23C93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EBF6D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6A3DA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CAFC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49020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50C26D15" w14:textId="07E044AA" w:rsidR="00136C50" w:rsidRDefault="00136C50" w:rsidP="00200E34">
      <w:pPr>
        <w:rPr>
          <w:rFonts w:ascii="Arial" w:hAnsi="Arial" w:cs="Arial"/>
          <w:b/>
          <w:bCs/>
          <w:sz w:val="16"/>
          <w:szCs w:val="16"/>
        </w:rPr>
      </w:pPr>
    </w:p>
    <w:p w14:paraId="41B6E548" w14:textId="1B5EEC6E" w:rsidR="0014780C" w:rsidRDefault="0014780C" w:rsidP="00200E34">
      <w:pPr>
        <w:rPr>
          <w:rFonts w:ascii="Arial" w:hAnsi="Arial" w:cs="Arial"/>
          <w:bCs/>
          <w:szCs w:val="24"/>
        </w:rPr>
      </w:pPr>
      <w:r w:rsidRPr="00A95827">
        <w:rPr>
          <w:rFonts w:ascii="Arial" w:hAnsi="Arial" w:cs="Arial"/>
          <w:b/>
          <w:bCs/>
          <w:szCs w:val="24"/>
        </w:rPr>
        <w:t>Sig</w:t>
      </w:r>
      <w:r w:rsidR="00AF0596" w:rsidRPr="00A95827">
        <w:rPr>
          <w:rFonts w:ascii="Arial" w:hAnsi="Arial" w:cs="Arial"/>
          <w:b/>
          <w:bCs/>
          <w:szCs w:val="24"/>
        </w:rPr>
        <w:t>neringslistan kont</w:t>
      </w:r>
      <w:r w:rsidR="00AA45C2">
        <w:rPr>
          <w:rFonts w:ascii="Arial" w:hAnsi="Arial" w:cs="Arial"/>
          <w:b/>
          <w:bCs/>
          <w:szCs w:val="24"/>
        </w:rPr>
        <w:t>r</w:t>
      </w:r>
      <w:r w:rsidR="00AF0596" w:rsidRPr="00A95827">
        <w:rPr>
          <w:rFonts w:ascii="Arial" w:hAnsi="Arial" w:cs="Arial"/>
          <w:b/>
          <w:bCs/>
          <w:szCs w:val="24"/>
        </w:rPr>
        <w:t>ollerad</w:t>
      </w:r>
      <w:r w:rsidR="00A95827" w:rsidRPr="00A95827">
        <w:rPr>
          <w:rFonts w:ascii="Arial" w:hAnsi="Arial" w:cs="Arial"/>
          <w:b/>
          <w:bCs/>
          <w:szCs w:val="24"/>
        </w:rPr>
        <w:t xml:space="preserve">  </w:t>
      </w:r>
      <w:r w:rsidR="00AA45C2">
        <w:rPr>
          <w:rFonts w:ascii="Arial" w:hAnsi="Arial" w:cs="Arial"/>
          <w:b/>
          <w:bCs/>
          <w:szCs w:val="24"/>
        </w:rPr>
        <w:t xml:space="preserve"> </w:t>
      </w:r>
      <w:r w:rsidR="00AA45C2" w:rsidRPr="00AA45C2">
        <w:rPr>
          <w:rFonts w:ascii="Arial" w:hAnsi="Arial" w:cs="Arial"/>
          <w:bCs/>
          <w:szCs w:val="24"/>
        </w:rPr>
        <w:t xml:space="preserve">____________________ </w:t>
      </w:r>
      <w:r w:rsidR="00AA45C2">
        <w:rPr>
          <w:rFonts w:ascii="Arial" w:hAnsi="Arial" w:cs="Arial"/>
          <w:bCs/>
          <w:szCs w:val="24"/>
        </w:rPr>
        <w:t xml:space="preserve">av </w:t>
      </w:r>
      <w:r w:rsidR="00AA45C2" w:rsidRPr="00AA45C2">
        <w:rPr>
          <w:rFonts w:ascii="Arial" w:hAnsi="Arial" w:cs="Arial"/>
          <w:bCs/>
          <w:szCs w:val="24"/>
        </w:rPr>
        <w:t xml:space="preserve"> _________________________________</w:t>
      </w:r>
    </w:p>
    <w:p w14:paraId="23A0F7CD" w14:textId="0765E6B0" w:rsidR="003F4350" w:rsidRPr="003F4350" w:rsidRDefault="003F4350" w:rsidP="00200E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Datum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Sjuksköterska</w:t>
      </w:r>
    </w:p>
    <w:sectPr w:rsidR="003F4350" w:rsidRPr="003F4350" w:rsidSect="00200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142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3A85" w14:textId="77777777" w:rsidR="008047A7" w:rsidRDefault="008047A7">
      <w:r>
        <w:separator/>
      </w:r>
    </w:p>
  </w:endnote>
  <w:endnote w:type="continuationSeparator" w:id="0">
    <w:p w14:paraId="0150DCF6" w14:textId="77777777" w:rsidR="008047A7" w:rsidRDefault="008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F700" w14:textId="77777777" w:rsidR="007B0051" w:rsidRDefault="007B00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33B5" w14:textId="47783E9D" w:rsidR="00760B45" w:rsidRPr="00136C50" w:rsidRDefault="00760B45" w:rsidP="00136C50">
    <w:pPr>
      <w:tabs>
        <w:tab w:val="right" w:pos="15139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sz w:val="20"/>
      </w:rPr>
      <w:t>J</w:t>
    </w:r>
    <w:r w:rsidRPr="00136C50">
      <w:rPr>
        <w:rFonts w:asciiTheme="minorHAnsi" w:hAnsiTheme="minorHAnsi" w:cstheme="minorHAnsi"/>
        <w:b/>
        <w:sz w:val="20"/>
      </w:rPr>
      <w:t>ournalhandling</w:t>
    </w:r>
    <w:r w:rsidR="00200E34">
      <w:rPr>
        <w:rFonts w:asciiTheme="minorHAnsi" w:hAnsiTheme="minorHAnsi" w:cstheme="minorHAnsi"/>
        <w:b/>
        <w:sz w:val="20"/>
      </w:rPr>
      <w:t xml:space="preserve">. </w:t>
    </w:r>
    <w:r w:rsidR="00200E34" w:rsidRPr="00200E34">
      <w:rPr>
        <w:rFonts w:asciiTheme="minorHAnsi" w:hAnsiTheme="minorHAnsi" w:cstheme="minorHAnsi"/>
        <w:sz w:val="20"/>
      </w:rPr>
      <w:t>Arkiveras i patientjournal</w:t>
    </w:r>
    <w:r w:rsidRPr="00136C50">
      <w:rPr>
        <w:rFonts w:asciiTheme="minorHAnsi" w:hAnsiTheme="minorHAnsi" w:cstheme="minorHAnsi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2C18" w14:textId="77777777" w:rsidR="007B0051" w:rsidRDefault="007B00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2263" w14:textId="77777777" w:rsidR="008047A7" w:rsidRDefault="008047A7">
      <w:r>
        <w:separator/>
      </w:r>
    </w:p>
  </w:footnote>
  <w:footnote w:type="continuationSeparator" w:id="0">
    <w:p w14:paraId="2343DFAC" w14:textId="77777777" w:rsidR="008047A7" w:rsidRDefault="0080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1C8B" w14:textId="0A4DB05D" w:rsidR="00760B45" w:rsidRDefault="00760B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C48B" w14:textId="6173A039" w:rsidR="00760B45" w:rsidRPr="00B71F51" w:rsidRDefault="00760B45" w:rsidP="00B71F51">
    <w:pPr>
      <w:pStyle w:val="Sidhuvud"/>
      <w:spacing w:before="120" w:after="120"/>
      <w:ind w:right="57"/>
      <w:jc w:val="right"/>
      <w:rPr>
        <w:rFonts w:asciiTheme="minorHAnsi" w:hAnsiTheme="minorHAnsi" w:cstheme="minorHAnsi"/>
        <w:b/>
        <w:sz w:val="40"/>
        <w:szCs w:val="40"/>
      </w:rPr>
    </w:pPr>
    <w:r w:rsidRPr="00B71F51">
      <w:rPr>
        <w:rFonts w:asciiTheme="minorHAnsi" w:hAnsiTheme="minorHAnsi"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678C7D2" wp14:editId="02967CFD">
          <wp:simplePos x="0" y="0"/>
          <wp:positionH relativeFrom="column">
            <wp:posOffset>1179</wp:posOffset>
          </wp:positionH>
          <wp:positionV relativeFrom="paragraph">
            <wp:posOffset>2152</wp:posOffset>
          </wp:positionV>
          <wp:extent cx="1749202" cy="576000"/>
          <wp:effectExtent l="19050" t="0" r="3398" b="0"/>
          <wp:wrapNone/>
          <wp:docPr id="9" name="Bildobjekt 2" descr="gbg_li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9202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F51">
      <w:rPr>
        <w:rFonts w:asciiTheme="minorHAnsi" w:hAnsiTheme="minorHAnsi" w:cstheme="minorHAnsi"/>
        <w:b/>
        <w:sz w:val="40"/>
        <w:szCs w:val="40"/>
      </w:rPr>
      <w:t xml:space="preserve">Signeringslista för </w:t>
    </w:r>
    <w:r>
      <w:rPr>
        <w:rFonts w:asciiTheme="minorHAnsi" w:hAnsiTheme="minorHAnsi" w:cstheme="minorHAnsi"/>
        <w:b/>
        <w:sz w:val="40"/>
        <w:szCs w:val="40"/>
      </w:rPr>
      <w:t xml:space="preserve">stående </w:t>
    </w:r>
    <w:r w:rsidRPr="00B71F51">
      <w:rPr>
        <w:rFonts w:asciiTheme="minorHAnsi" w:hAnsiTheme="minorHAnsi" w:cstheme="minorHAnsi"/>
        <w:b/>
        <w:sz w:val="40"/>
        <w:szCs w:val="40"/>
      </w:rPr>
      <w:t xml:space="preserve">läkemedel </w:t>
    </w:r>
  </w:p>
  <w:p w14:paraId="499BCDA1" w14:textId="3814FD6A" w:rsidR="00200E34" w:rsidRDefault="00200E3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5A19" w14:textId="58568589" w:rsidR="00760B45" w:rsidRDefault="00760B4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41C68"/>
    <w:rsid w:val="0001689F"/>
    <w:rsid w:val="00020B11"/>
    <w:rsid w:val="0003595E"/>
    <w:rsid w:val="00050A5B"/>
    <w:rsid w:val="00082B36"/>
    <w:rsid w:val="0009392E"/>
    <w:rsid w:val="000B0CCA"/>
    <w:rsid w:val="000E4AFE"/>
    <w:rsid w:val="000F4540"/>
    <w:rsid w:val="0012086C"/>
    <w:rsid w:val="00136C50"/>
    <w:rsid w:val="0014780C"/>
    <w:rsid w:val="001759CF"/>
    <w:rsid w:val="001D1FEB"/>
    <w:rsid w:val="001D7B4C"/>
    <w:rsid w:val="001F0417"/>
    <w:rsid w:val="00200E34"/>
    <w:rsid w:val="00212D99"/>
    <w:rsid w:val="00217BA7"/>
    <w:rsid w:val="00256AC8"/>
    <w:rsid w:val="002F14A0"/>
    <w:rsid w:val="0031304B"/>
    <w:rsid w:val="003137DC"/>
    <w:rsid w:val="00321E6C"/>
    <w:rsid w:val="003543CF"/>
    <w:rsid w:val="00354ACD"/>
    <w:rsid w:val="00367A6B"/>
    <w:rsid w:val="00382434"/>
    <w:rsid w:val="003C7739"/>
    <w:rsid w:val="003F4350"/>
    <w:rsid w:val="003F50C8"/>
    <w:rsid w:val="00496078"/>
    <w:rsid w:val="004F2E94"/>
    <w:rsid w:val="0050090C"/>
    <w:rsid w:val="005330C0"/>
    <w:rsid w:val="00533134"/>
    <w:rsid w:val="0057176A"/>
    <w:rsid w:val="005A2DF6"/>
    <w:rsid w:val="005B3DBA"/>
    <w:rsid w:val="005D40FC"/>
    <w:rsid w:val="005F1F08"/>
    <w:rsid w:val="00606C1B"/>
    <w:rsid w:val="00613BC6"/>
    <w:rsid w:val="00655BCC"/>
    <w:rsid w:val="00663326"/>
    <w:rsid w:val="006F7E67"/>
    <w:rsid w:val="00712C08"/>
    <w:rsid w:val="00760B45"/>
    <w:rsid w:val="007B0051"/>
    <w:rsid w:val="007E401B"/>
    <w:rsid w:val="00801F91"/>
    <w:rsid w:val="00802C8F"/>
    <w:rsid w:val="008047A7"/>
    <w:rsid w:val="0088166F"/>
    <w:rsid w:val="008A3882"/>
    <w:rsid w:val="008B550B"/>
    <w:rsid w:val="00970123"/>
    <w:rsid w:val="00994CC5"/>
    <w:rsid w:val="009A5C96"/>
    <w:rsid w:val="009B7A42"/>
    <w:rsid w:val="00A34771"/>
    <w:rsid w:val="00A95827"/>
    <w:rsid w:val="00AA29B6"/>
    <w:rsid w:val="00AA45C2"/>
    <w:rsid w:val="00AB3B8E"/>
    <w:rsid w:val="00AF0596"/>
    <w:rsid w:val="00AF0C7E"/>
    <w:rsid w:val="00B00BE5"/>
    <w:rsid w:val="00B57C2F"/>
    <w:rsid w:val="00B64214"/>
    <w:rsid w:val="00B67058"/>
    <w:rsid w:val="00B71F51"/>
    <w:rsid w:val="00BE1AE5"/>
    <w:rsid w:val="00C32A80"/>
    <w:rsid w:val="00C41C68"/>
    <w:rsid w:val="00C92169"/>
    <w:rsid w:val="00CB08C0"/>
    <w:rsid w:val="00CD1617"/>
    <w:rsid w:val="00D60137"/>
    <w:rsid w:val="00D90558"/>
    <w:rsid w:val="00DC46D2"/>
    <w:rsid w:val="00E74A2A"/>
    <w:rsid w:val="00E82C40"/>
    <w:rsid w:val="00E8753E"/>
    <w:rsid w:val="00EF6581"/>
    <w:rsid w:val="00F52DC5"/>
    <w:rsid w:val="00F60960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112285"/>
  <w15:docId w15:val="{5DFA191C-CF24-4017-BBAC-6899445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C68"/>
    <w:rPr>
      <w:sz w:val="24"/>
    </w:rPr>
  </w:style>
  <w:style w:type="paragraph" w:styleId="Rubrik1">
    <w:name w:val="heading 1"/>
    <w:basedOn w:val="Normal"/>
    <w:next w:val="Normal"/>
    <w:qFormat/>
    <w:rsid w:val="00C41C68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55BC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0168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168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6C50"/>
    <w:rPr>
      <w:sz w:val="24"/>
    </w:rPr>
  </w:style>
  <w:style w:type="table" w:styleId="Tabellrutnt">
    <w:name w:val="Table Grid"/>
    <w:basedOn w:val="Normaltabell"/>
    <w:rsid w:val="0013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B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D748-F0C0-4F82-ACD3-F856330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C808436C.dotm</Template>
  <TotalTime>0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SIGNERINGSLISTA FÖR LÄKEMEDEL</vt:lpstr>
    </vt:vector>
  </TitlesOfParts>
  <Company>Kungsbacka Kommun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SIGNERINGSLISTA FÖR LÄKEMEDEL</dc:title>
  <dc:creator>wenche.bumming</dc:creator>
  <cp:lastModifiedBy>Vivi-Anne Terland Ogeman</cp:lastModifiedBy>
  <cp:revision>2</cp:revision>
  <cp:lastPrinted>2018-01-09T10:05:00Z</cp:lastPrinted>
  <dcterms:created xsi:type="dcterms:W3CDTF">2019-05-15T09:11:00Z</dcterms:created>
  <dcterms:modified xsi:type="dcterms:W3CDTF">2019-05-15T09:11:00Z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33BA95BDDFCFFD26C12583FB00326F2E</vt:lpwstr>
  </property>
  <property fmtid="{D5CDD505-2E9C-101B-9397-08002B2CF9AE}" pid="6" name="SW_DocHWND">
    <vt:r8>200198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prod\Gemensamt\Verksamhetshandbok\verksgem.nsf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